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0628" w14:textId="1CE5A1D7" w:rsidR="00954039" w:rsidRPr="005B571E" w:rsidRDefault="00000000">
      <w:pPr>
        <w:rPr>
          <w:rFonts w:ascii="Roboto" w:hAnsi="Roboto"/>
          <w:b/>
          <w:bCs/>
        </w:rPr>
      </w:pPr>
      <w:r w:rsidRPr="005B571E">
        <w:rPr>
          <w:rFonts w:ascii="Roboto" w:hAnsi="Roboto"/>
          <w:b/>
          <w:bCs/>
        </w:rPr>
        <w:t xml:space="preserve">Reflexology </w:t>
      </w:r>
      <w:r w:rsidR="005B571E" w:rsidRPr="005B571E">
        <w:rPr>
          <w:rFonts w:ascii="Roboto" w:hAnsi="Roboto"/>
          <w:b/>
          <w:bCs/>
        </w:rPr>
        <w:t>Consultation</w:t>
      </w:r>
      <w:r w:rsidRPr="005B571E">
        <w:rPr>
          <w:rFonts w:ascii="Roboto" w:hAnsi="Roboto"/>
          <w:b/>
          <w:bCs/>
        </w:rPr>
        <w:t xml:space="preserve"> Form &amp; Record Card </w:t>
      </w:r>
    </w:p>
    <w:p w14:paraId="1BE4FDD5" w14:textId="77777777" w:rsidR="00954039" w:rsidRPr="005B571E" w:rsidRDefault="00954039">
      <w:pPr>
        <w:rPr>
          <w:rFonts w:ascii="Roboto" w:hAnsi="Roboto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4525"/>
      </w:tblGrid>
      <w:tr w:rsidR="00954039" w:rsidRPr="005B571E" w14:paraId="0AF1DC58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8AED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Name: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88ED" w14:textId="77777777" w:rsidR="00954039" w:rsidRPr="005B571E" w:rsidRDefault="00000000">
            <w:pPr>
              <w:ind w:right="-1611"/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Phone Number:                               </w:t>
            </w:r>
          </w:p>
        </w:tc>
      </w:tr>
      <w:tr w:rsidR="00954039" w:rsidRPr="005B571E" w14:paraId="2E7B45EB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330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Address: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D39F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DOB:</w:t>
            </w:r>
          </w:p>
        </w:tc>
      </w:tr>
      <w:tr w:rsidR="00954039" w:rsidRPr="005B571E" w14:paraId="6F297219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02F7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Occupation:</w:t>
            </w:r>
          </w:p>
          <w:p w14:paraId="151C9939" w14:textId="77777777" w:rsidR="00954039" w:rsidRPr="005B571E" w:rsidRDefault="00954039">
            <w:pPr>
              <w:tabs>
                <w:tab w:val="left" w:pos="3997"/>
              </w:tabs>
              <w:rPr>
                <w:rFonts w:ascii="Roboto" w:hAnsi="Roboto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CADF" w14:textId="77777777" w:rsidR="00954039" w:rsidRPr="005B571E" w:rsidRDefault="00000000">
            <w:pPr>
              <w:ind w:right="-1611"/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Email:</w:t>
            </w:r>
          </w:p>
        </w:tc>
      </w:tr>
      <w:tr w:rsidR="00954039" w:rsidRPr="005B571E" w14:paraId="7DF3CCAE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25EA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Emergency Contact:</w:t>
            </w:r>
          </w:p>
          <w:p w14:paraId="5ABA4D29" w14:textId="77777777" w:rsidR="00954039" w:rsidRPr="005B571E" w:rsidRDefault="00954039">
            <w:pPr>
              <w:rPr>
                <w:rFonts w:ascii="Roboto" w:hAnsi="Roboto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FEDA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GP Surgery: </w:t>
            </w:r>
          </w:p>
        </w:tc>
      </w:tr>
    </w:tbl>
    <w:p w14:paraId="0D00271A" w14:textId="77777777" w:rsidR="00954039" w:rsidRPr="005B571E" w:rsidRDefault="00954039">
      <w:pPr>
        <w:rPr>
          <w:rFonts w:ascii="Roboto" w:hAnsi="Roboto"/>
        </w:rPr>
      </w:pPr>
    </w:p>
    <w:p w14:paraId="59E8B589" w14:textId="77777777" w:rsidR="00954039" w:rsidRPr="005B571E" w:rsidRDefault="00000000">
      <w:pPr>
        <w:rPr>
          <w:rFonts w:ascii="Roboto" w:hAnsi="Roboto"/>
          <w:b/>
          <w:bCs/>
        </w:rPr>
      </w:pPr>
      <w:r w:rsidRPr="005B571E">
        <w:rPr>
          <w:rFonts w:ascii="Roboto" w:hAnsi="Roboto"/>
          <w:b/>
          <w:bCs/>
        </w:rPr>
        <w:t xml:space="preserve">Health Information </w:t>
      </w:r>
    </w:p>
    <w:p w14:paraId="4F891F3C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 </w:t>
      </w:r>
    </w:p>
    <w:p w14:paraId="5A803229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Are you taking any medications?    Yes       No</w:t>
      </w:r>
    </w:p>
    <w:p w14:paraId="03114848" w14:textId="77777777" w:rsidR="00954039" w:rsidRPr="005B571E" w:rsidRDefault="00954039">
      <w:pPr>
        <w:rPr>
          <w:rFonts w:ascii="Roboto" w:hAnsi="Roboto"/>
        </w:rPr>
      </w:pPr>
    </w:p>
    <w:p w14:paraId="490EAF86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If yes please list name and use:</w:t>
      </w:r>
    </w:p>
    <w:p w14:paraId="53707874" w14:textId="77777777" w:rsidR="00954039" w:rsidRPr="005B571E" w:rsidRDefault="00954039">
      <w:pPr>
        <w:rPr>
          <w:rFonts w:ascii="Roboto" w:hAnsi="Roboto"/>
        </w:rPr>
      </w:pPr>
    </w:p>
    <w:tbl>
      <w:tblPr>
        <w:tblW w:w="6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</w:tblGrid>
      <w:tr w:rsidR="00954039" w:rsidRPr="005B571E" w14:paraId="088DBF1A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E3A4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DAD4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40E8F1E2" w14:textId="77777777" w:rsidR="00954039" w:rsidRPr="005B571E" w:rsidRDefault="00954039">
      <w:pPr>
        <w:rPr>
          <w:rFonts w:ascii="Roboto" w:hAnsi="Roboto"/>
        </w:rPr>
      </w:pPr>
    </w:p>
    <w:p w14:paraId="43942FBC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Are you currently pregnant?            Yes       No  (if yes how far along </w:t>
      </w:r>
      <w:proofErr w:type="gramStart"/>
      <w:r w:rsidRPr="005B571E">
        <w:rPr>
          <w:rFonts w:ascii="Roboto" w:hAnsi="Roboto"/>
        </w:rPr>
        <w:t>along?…</w:t>
      </w:r>
      <w:proofErr w:type="gramEnd"/>
      <w:r w:rsidRPr="005B571E">
        <w:rPr>
          <w:rFonts w:ascii="Roboto" w:hAnsi="Roboto"/>
        </w:rPr>
        <w:t>……..)</w:t>
      </w:r>
    </w:p>
    <w:p w14:paraId="26F827D3" w14:textId="77777777" w:rsidR="00954039" w:rsidRPr="005B571E" w:rsidRDefault="00954039">
      <w:pPr>
        <w:rPr>
          <w:rFonts w:ascii="Roboto" w:hAnsi="Roboto"/>
        </w:rPr>
      </w:pPr>
    </w:p>
    <w:p w14:paraId="191C8C0B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Do you have any allergies or sensitivities?   Yes     No </w:t>
      </w:r>
    </w:p>
    <w:p w14:paraId="773532EC" w14:textId="77777777" w:rsidR="00954039" w:rsidRPr="005B571E" w:rsidRDefault="00954039">
      <w:pPr>
        <w:rPr>
          <w:rFonts w:ascii="Roboto" w:hAnsi="Roboto"/>
        </w:rPr>
      </w:pPr>
    </w:p>
    <w:p w14:paraId="4EEF7906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Have you any recent injuries?  Yes      No </w:t>
      </w:r>
    </w:p>
    <w:p w14:paraId="5402CD98" w14:textId="77777777" w:rsidR="00954039" w:rsidRPr="005B571E" w:rsidRDefault="00954039">
      <w:pPr>
        <w:rPr>
          <w:rFonts w:ascii="Roboto" w:hAnsi="Roboto"/>
        </w:rPr>
      </w:pPr>
    </w:p>
    <w:p w14:paraId="0A962813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If yes, </w:t>
      </w:r>
      <w:proofErr w:type="gramStart"/>
      <w:r w:rsidRPr="005B571E">
        <w:rPr>
          <w:rFonts w:ascii="Roboto" w:hAnsi="Roboto"/>
        </w:rPr>
        <w:t>Please</w:t>
      </w:r>
      <w:proofErr w:type="gramEnd"/>
      <w:r w:rsidRPr="005B571E">
        <w:rPr>
          <w:rFonts w:ascii="Roboto" w:hAnsi="Roboto"/>
        </w:rPr>
        <w:t xml:space="preserve"> list: </w:t>
      </w:r>
    </w:p>
    <w:p w14:paraId="3D8C0AF0" w14:textId="77777777" w:rsidR="00954039" w:rsidRPr="005B571E" w:rsidRDefault="00954039">
      <w:pPr>
        <w:rPr>
          <w:rFonts w:ascii="Roboto" w:hAnsi="Roboto"/>
        </w:rPr>
      </w:pPr>
    </w:p>
    <w:tbl>
      <w:tblPr>
        <w:tblW w:w="6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</w:tblGrid>
      <w:tr w:rsidR="00954039" w:rsidRPr="005B571E" w14:paraId="3238EFF3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6F35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0BCF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4D59F865" w14:textId="77777777" w:rsidR="00954039" w:rsidRPr="005B571E" w:rsidRDefault="00954039">
      <w:pPr>
        <w:rPr>
          <w:rFonts w:ascii="Roboto" w:hAnsi="Roboto"/>
        </w:rPr>
      </w:pPr>
    </w:p>
    <w:p w14:paraId="0F9B2099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Please indicate any of the </w:t>
      </w:r>
      <w:proofErr w:type="gramStart"/>
      <w:r w:rsidRPr="005B571E">
        <w:rPr>
          <w:rFonts w:ascii="Roboto" w:hAnsi="Roboto"/>
        </w:rPr>
        <w:t>followers</w:t>
      </w:r>
      <w:proofErr w:type="gramEnd"/>
      <w:r w:rsidRPr="005B571E">
        <w:rPr>
          <w:rFonts w:ascii="Roboto" w:hAnsi="Roboto"/>
        </w:rPr>
        <w:t xml:space="preserve"> contraindications that apply to you.</w:t>
      </w:r>
    </w:p>
    <w:p w14:paraId="4D3E4242" w14:textId="77777777" w:rsidR="00954039" w:rsidRPr="005B571E" w:rsidRDefault="00954039">
      <w:pPr>
        <w:rPr>
          <w:rFonts w:ascii="Roboto" w:hAnsi="Roboto"/>
        </w:rPr>
      </w:pPr>
    </w:p>
    <w:tbl>
      <w:tblPr>
        <w:tblW w:w="6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</w:tblGrid>
      <w:tr w:rsidR="00954039" w:rsidRPr="005B571E" w14:paraId="035A3C24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AC0D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Cancer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52E7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Inflamed nerve</w:t>
            </w:r>
          </w:p>
        </w:tc>
      </w:tr>
      <w:tr w:rsidR="00954039" w:rsidRPr="005B571E" w14:paraId="3DDA952F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EAD9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Headaches/Migraines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6265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Stroke </w:t>
            </w:r>
          </w:p>
        </w:tc>
      </w:tr>
      <w:tr w:rsidR="00954039" w:rsidRPr="005B571E" w14:paraId="07C6C89C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F369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Arthritis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B39F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General circulation or heart </w:t>
            </w:r>
          </w:p>
        </w:tc>
      </w:tr>
      <w:tr w:rsidR="00954039" w:rsidRPr="005B571E" w14:paraId="1A398CAE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C73C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Diabetes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3C56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Kidney Dysfunction </w:t>
            </w:r>
          </w:p>
        </w:tc>
      </w:tr>
      <w:tr w:rsidR="00954039" w:rsidRPr="005B571E" w14:paraId="63035ABE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B618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Joint Replacement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8A1D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Blood Clots </w:t>
            </w:r>
          </w:p>
        </w:tc>
      </w:tr>
      <w:tr w:rsidR="00954039" w:rsidRPr="005B571E" w14:paraId="029F82B7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0D8F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High/Low Blood Pressure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D4F4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Numbness </w:t>
            </w:r>
          </w:p>
        </w:tc>
      </w:tr>
      <w:tr w:rsidR="00954039" w:rsidRPr="005B571E" w14:paraId="2DBE93A5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5383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Epilepsy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A8CD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Sprains or Strains</w:t>
            </w:r>
          </w:p>
        </w:tc>
      </w:tr>
      <w:tr w:rsidR="00954039" w:rsidRPr="005B571E" w14:paraId="6DDCDD1E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EC40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Nervous system dysfunction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F56B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 xml:space="preserve">Asthma </w:t>
            </w:r>
          </w:p>
        </w:tc>
      </w:tr>
      <w:tr w:rsidR="00954039" w:rsidRPr="005B571E" w14:paraId="609E289D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12C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Skin disorders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C6C4" w14:textId="77777777" w:rsidR="00954039" w:rsidRPr="005B571E" w:rsidRDefault="00000000">
            <w:pPr>
              <w:rPr>
                <w:rFonts w:ascii="Roboto" w:hAnsi="Roboto"/>
              </w:rPr>
            </w:pPr>
            <w:r w:rsidRPr="005B571E">
              <w:rPr>
                <w:rFonts w:ascii="Roboto" w:hAnsi="Roboto"/>
              </w:rPr>
              <w:t>Gynaecological issues</w:t>
            </w:r>
          </w:p>
        </w:tc>
      </w:tr>
    </w:tbl>
    <w:p w14:paraId="2E88FFF4" w14:textId="77777777" w:rsidR="00954039" w:rsidRPr="005B571E" w:rsidRDefault="00954039">
      <w:pPr>
        <w:rPr>
          <w:rFonts w:ascii="Roboto" w:hAnsi="Roboto"/>
        </w:rPr>
      </w:pPr>
    </w:p>
    <w:p w14:paraId="58D00337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Explain any conditions you have ticked above:</w:t>
      </w:r>
    </w:p>
    <w:p w14:paraId="3F182B13" w14:textId="77777777" w:rsidR="00954039" w:rsidRPr="005B571E" w:rsidRDefault="00954039">
      <w:pPr>
        <w:rPr>
          <w:rFonts w:ascii="Roboto" w:hAnsi="Roboto"/>
        </w:rPr>
      </w:pPr>
    </w:p>
    <w:tbl>
      <w:tblPr>
        <w:tblW w:w="6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</w:tblGrid>
      <w:tr w:rsidR="00954039" w:rsidRPr="005B571E" w14:paraId="394FAB39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466E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40688B90" w14:textId="77777777" w:rsidR="00954039" w:rsidRPr="005B571E" w:rsidRDefault="00954039">
      <w:pPr>
        <w:rPr>
          <w:rFonts w:ascii="Roboto" w:hAnsi="Roboto"/>
        </w:rPr>
      </w:pPr>
    </w:p>
    <w:p w14:paraId="05BEF5B2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Please rate the following on a scale of 1 (bad) 5 (excellent)</w:t>
      </w:r>
    </w:p>
    <w:p w14:paraId="09E4741A" w14:textId="77777777" w:rsidR="00954039" w:rsidRPr="005B571E" w:rsidRDefault="00954039">
      <w:pPr>
        <w:rPr>
          <w:rFonts w:ascii="Roboto" w:hAnsi="Roboto"/>
        </w:rPr>
      </w:pPr>
    </w:p>
    <w:p w14:paraId="1C46B308" w14:textId="06F4EF62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Quality of </w:t>
      </w:r>
      <w:r w:rsidR="005B571E">
        <w:rPr>
          <w:rFonts w:ascii="Roboto" w:hAnsi="Roboto"/>
        </w:rPr>
        <w:t>S</w:t>
      </w:r>
      <w:r w:rsidRPr="005B571E">
        <w:rPr>
          <w:rFonts w:ascii="Roboto" w:hAnsi="Roboto"/>
        </w:rPr>
        <w:t>leep</w:t>
      </w:r>
      <w:r w:rsidR="005B571E">
        <w:rPr>
          <w:rFonts w:ascii="Roboto" w:hAnsi="Roboto"/>
        </w:rPr>
        <w:tab/>
      </w:r>
      <w:r w:rsidRPr="005B571E">
        <w:rPr>
          <w:rFonts w:ascii="Roboto" w:hAnsi="Roboto"/>
        </w:rPr>
        <w:t>1  2  3  4  5</w:t>
      </w:r>
    </w:p>
    <w:p w14:paraId="5F4F0C7A" w14:textId="448A6EA3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Energy Levels</w:t>
      </w:r>
      <w:r w:rsidR="005B571E">
        <w:rPr>
          <w:rFonts w:ascii="Roboto" w:hAnsi="Roboto"/>
        </w:rPr>
        <w:tab/>
      </w:r>
      <w:r w:rsidR="005B571E">
        <w:rPr>
          <w:rFonts w:ascii="Roboto" w:hAnsi="Roboto"/>
        </w:rPr>
        <w:tab/>
      </w:r>
      <w:r w:rsidRPr="005B571E">
        <w:rPr>
          <w:rFonts w:ascii="Roboto" w:hAnsi="Roboto"/>
        </w:rPr>
        <w:t>1  2  3  4  5</w:t>
      </w:r>
    </w:p>
    <w:p w14:paraId="769E849A" w14:textId="1495DC16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Stress Levels</w:t>
      </w:r>
      <w:r w:rsidR="005B571E">
        <w:rPr>
          <w:rFonts w:ascii="Roboto" w:hAnsi="Roboto"/>
        </w:rPr>
        <w:tab/>
      </w:r>
      <w:r w:rsidR="005B571E">
        <w:rPr>
          <w:rFonts w:ascii="Roboto" w:hAnsi="Roboto"/>
        </w:rPr>
        <w:tab/>
      </w:r>
      <w:r w:rsidRPr="005B571E">
        <w:rPr>
          <w:rFonts w:ascii="Roboto" w:hAnsi="Roboto"/>
        </w:rPr>
        <w:t>1  2  3  4  5</w:t>
      </w:r>
    </w:p>
    <w:p w14:paraId="3A51F172" w14:textId="7D632AC9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Quality of Nutrition</w:t>
      </w:r>
      <w:r w:rsidR="005B571E">
        <w:rPr>
          <w:rFonts w:ascii="Roboto" w:hAnsi="Roboto"/>
        </w:rPr>
        <w:tab/>
      </w:r>
      <w:r w:rsidRPr="005B571E">
        <w:rPr>
          <w:rFonts w:ascii="Roboto" w:hAnsi="Roboto"/>
        </w:rPr>
        <w:t xml:space="preserve">1  2  3  4  5 </w:t>
      </w:r>
    </w:p>
    <w:p w14:paraId="74A872A9" w14:textId="130C72C9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Daily Fluid Intake</w:t>
      </w:r>
      <w:r w:rsidR="005B571E">
        <w:rPr>
          <w:rFonts w:ascii="Roboto" w:hAnsi="Roboto"/>
        </w:rPr>
        <w:tab/>
      </w:r>
      <w:r w:rsidRPr="005B571E">
        <w:rPr>
          <w:rFonts w:ascii="Roboto" w:hAnsi="Roboto"/>
        </w:rPr>
        <w:t xml:space="preserve">1  2  3  4  5 </w:t>
      </w:r>
    </w:p>
    <w:p w14:paraId="7D43ABD6" w14:textId="77777777" w:rsidR="00954039" w:rsidRPr="005B571E" w:rsidRDefault="00954039">
      <w:pPr>
        <w:rPr>
          <w:rFonts w:ascii="Roboto" w:hAnsi="Roboto"/>
        </w:rPr>
      </w:pPr>
    </w:p>
    <w:p w14:paraId="2824270E" w14:textId="77777777" w:rsidR="00954039" w:rsidRPr="005B571E" w:rsidRDefault="00954039">
      <w:pPr>
        <w:rPr>
          <w:rFonts w:ascii="Roboto" w:hAnsi="Roboto"/>
          <w:b/>
          <w:bCs/>
        </w:rPr>
      </w:pPr>
    </w:p>
    <w:p w14:paraId="0DFB16BC" w14:textId="77777777" w:rsidR="00954039" w:rsidRPr="005B571E" w:rsidRDefault="00954039">
      <w:pPr>
        <w:rPr>
          <w:rFonts w:ascii="Roboto" w:hAnsi="Roboto"/>
          <w:b/>
          <w:bCs/>
        </w:rPr>
      </w:pPr>
    </w:p>
    <w:p w14:paraId="74A3EB2F" w14:textId="77777777" w:rsidR="00954039" w:rsidRPr="005B571E" w:rsidRDefault="00000000">
      <w:pPr>
        <w:rPr>
          <w:rFonts w:ascii="Roboto" w:hAnsi="Roboto"/>
          <w:b/>
          <w:bCs/>
        </w:rPr>
      </w:pPr>
      <w:r w:rsidRPr="005B571E">
        <w:rPr>
          <w:rFonts w:ascii="Roboto" w:hAnsi="Roboto"/>
          <w:b/>
          <w:bCs/>
        </w:rPr>
        <w:t xml:space="preserve">Treatment Information </w:t>
      </w:r>
    </w:p>
    <w:p w14:paraId="4F824F74" w14:textId="77777777" w:rsidR="00954039" w:rsidRPr="005B571E" w:rsidRDefault="00954039">
      <w:pPr>
        <w:rPr>
          <w:rFonts w:ascii="Roboto" w:hAnsi="Roboto"/>
          <w:b/>
          <w:bCs/>
        </w:rPr>
      </w:pPr>
    </w:p>
    <w:p w14:paraId="552EE5D6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Have you had Reflexology before?        Yes      No </w:t>
      </w:r>
    </w:p>
    <w:p w14:paraId="033434A3" w14:textId="77777777" w:rsidR="00954039" w:rsidRPr="005B571E" w:rsidRDefault="00954039">
      <w:pPr>
        <w:rPr>
          <w:rFonts w:ascii="Roboto" w:hAnsi="Roboto"/>
        </w:rPr>
      </w:pPr>
    </w:p>
    <w:p w14:paraId="04D4084B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Why are you seeking Reflexology today?</w:t>
      </w:r>
    </w:p>
    <w:p w14:paraId="554EC5C4" w14:textId="77777777" w:rsidR="00954039" w:rsidRPr="005B571E" w:rsidRDefault="00954039">
      <w:pPr>
        <w:rPr>
          <w:rFonts w:ascii="Roboto" w:hAnsi="Roboto"/>
        </w:rPr>
      </w:pPr>
    </w:p>
    <w:tbl>
      <w:tblPr>
        <w:tblW w:w="6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</w:tblGrid>
      <w:tr w:rsidR="00954039" w:rsidRPr="005B571E" w14:paraId="54BED729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DA97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C113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385110E5" w14:textId="77777777" w:rsidR="00954039" w:rsidRPr="005B571E" w:rsidRDefault="00954039">
      <w:pPr>
        <w:rPr>
          <w:rFonts w:ascii="Roboto" w:hAnsi="Roboto"/>
        </w:rPr>
      </w:pPr>
    </w:p>
    <w:p w14:paraId="1901E23B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Goals for this session?</w:t>
      </w:r>
    </w:p>
    <w:p w14:paraId="7850BE62" w14:textId="77777777" w:rsidR="00954039" w:rsidRPr="005B571E" w:rsidRDefault="00954039">
      <w:pPr>
        <w:rPr>
          <w:rFonts w:ascii="Roboto" w:hAnsi="Roboto"/>
        </w:rPr>
      </w:pPr>
    </w:p>
    <w:tbl>
      <w:tblPr>
        <w:tblW w:w="6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</w:tblGrid>
      <w:tr w:rsidR="00954039" w:rsidRPr="005B571E" w14:paraId="6A01C0D5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A458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AFCA" w14:textId="77777777" w:rsidR="00954039" w:rsidRPr="005B571E" w:rsidRDefault="00954039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604F8D29" w14:textId="77777777" w:rsidR="00954039" w:rsidRPr="005B571E" w:rsidRDefault="00954039">
      <w:pPr>
        <w:rPr>
          <w:rFonts w:ascii="Roboto" w:hAnsi="Roboto"/>
        </w:rPr>
      </w:pPr>
    </w:p>
    <w:p w14:paraId="66E7394E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By Signing below, you agree to the following:</w:t>
      </w:r>
    </w:p>
    <w:p w14:paraId="4F8E5641" w14:textId="77777777" w:rsidR="00954039" w:rsidRPr="005B571E" w:rsidRDefault="00954039">
      <w:pPr>
        <w:rPr>
          <w:rFonts w:ascii="Roboto" w:hAnsi="Roboto"/>
        </w:rPr>
      </w:pPr>
    </w:p>
    <w:p w14:paraId="228FCB30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I declare that the information that I have given is true and correct and as far as I am aware, I can undertake treatment without any adverse effects.  I understand this is not a substitute for medical advice and or treatment .</w:t>
      </w:r>
    </w:p>
    <w:p w14:paraId="0172C689" w14:textId="77777777" w:rsidR="00954039" w:rsidRPr="005B571E" w:rsidRDefault="00954039">
      <w:pPr>
        <w:rPr>
          <w:rFonts w:ascii="Roboto" w:hAnsi="Roboto"/>
        </w:rPr>
      </w:pPr>
    </w:p>
    <w:p w14:paraId="2B371DEF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I……………………………………</w:t>
      </w:r>
      <w:proofErr w:type="gramStart"/>
      <w:r w:rsidRPr="005B571E">
        <w:rPr>
          <w:rFonts w:ascii="Roboto" w:hAnsi="Roboto"/>
        </w:rPr>
        <w:t>…..</w:t>
      </w:r>
      <w:proofErr w:type="gramEnd"/>
      <w:r w:rsidRPr="005B571E">
        <w:rPr>
          <w:rFonts w:ascii="Roboto" w:hAnsi="Roboto"/>
        </w:rPr>
        <w:t>confirm that I have understood the treatment that I am to receive and confirm that I am willing to proceed without confirmation from my own GP or Consultant.</w:t>
      </w:r>
    </w:p>
    <w:p w14:paraId="7C841B16" w14:textId="77777777" w:rsidR="00954039" w:rsidRPr="005B571E" w:rsidRDefault="00954039">
      <w:pPr>
        <w:rPr>
          <w:rFonts w:ascii="Roboto" w:hAnsi="Roboto"/>
        </w:rPr>
      </w:pPr>
    </w:p>
    <w:p w14:paraId="73100859" w14:textId="77777777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 xml:space="preserve">Or </w:t>
      </w:r>
    </w:p>
    <w:p w14:paraId="491D2F66" w14:textId="77777777" w:rsidR="00954039" w:rsidRPr="005B571E" w:rsidRDefault="00954039">
      <w:pPr>
        <w:rPr>
          <w:rFonts w:ascii="Roboto" w:hAnsi="Roboto"/>
        </w:rPr>
      </w:pPr>
    </w:p>
    <w:p w14:paraId="124D10E1" w14:textId="2BA76E85" w:rsidR="00954039" w:rsidRPr="005B571E" w:rsidRDefault="00000000">
      <w:pPr>
        <w:rPr>
          <w:rFonts w:ascii="Roboto" w:hAnsi="Roboto"/>
        </w:rPr>
      </w:pPr>
      <w:r w:rsidRPr="005B571E">
        <w:rPr>
          <w:rFonts w:ascii="Roboto" w:hAnsi="Roboto"/>
        </w:rPr>
        <w:t>I……………………………………….confirm that I have understood the treatment and given my medical history I would prefer to consult with my GP or Consultant prior to receiving the treatment.</w:t>
      </w:r>
    </w:p>
    <w:p w14:paraId="318D40FC" w14:textId="77777777" w:rsidR="00954039" w:rsidRPr="005B571E" w:rsidRDefault="00954039">
      <w:pPr>
        <w:rPr>
          <w:rFonts w:ascii="Roboto" w:hAnsi="Roboto"/>
        </w:rPr>
      </w:pPr>
    </w:p>
    <w:p w14:paraId="047B7B4B" w14:textId="4758905F" w:rsidR="00954039" w:rsidRPr="005B571E" w:rsidRDefault="00954039" w:rsidP="005B571E">
      <w:pPr>
        <w:rPr>
          <w:rFonts w:ascii="Roboto" w:hAnsi="Roboto"/>
        </w:rPr>
      </w:pPr>
    </w:p>
    <w:sectPr w:rsidR="00954039" w:rsidRPr="005B571E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2070" w14:textId="77777777" w:rsidR="00C352FC" w:rsidRDefault="00C352FC">
      <w:r>
        <w:separator/>
      </w:r>
    </w:p>
  </w:endnote>
  <w:endnote w:type="continuationSeparator" w:id="0">
    <w:p w14:paraId="6BFF1144" w14:textId="77777777" w:rsidR="00C352FC" w:rsidRDefault="00C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39FE" w14:textId="77777777" w:rsidR="00C352FC" w:rsidRDefault="00C352FC">
      <w:r>
        <w:rPr>
          <w:color w:val="000000"/>
        </w:rPr>
        <w:separator/>
      </w:r>
    </w:p>
  </w:footnote>
  <w:footnote w:type="continuationSeparator" w:id="0">
    <w:p w14:paraId="36DE6DC8" w14:textId="77777777" w:rsidR="00C352FC" w:rsidRDefault="00C3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3E90" w14:textId="024F7E86" w:rsidR="005B571E" w:rsidRDefault="005B57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B57C53" wp14:editId="260DDFF0">
          <wp:simplePos x="0" y="0"/>
          <wp:positionH relativeFrom="column">
            <wp:posOffset>5999584</wp:posOffset>
          </wp:positionH>
          <wp:positionV relativeFrom="paragraph">
            <wp:posOffset>-289249</wp:posOffset>
          </wp:positionV>
          <wp:extent cx="485192" cy="746840"/>
          <wp:effectExtent l="0" t="0" r="0" b="2540"/>
          <wp:wrapTight wrapText="bothSides">
            <wp:wrapPolygon edited="0">
              <wp:start x="10178" y="0"/>
              <wp:lineTo x="5089" y="2571"/>
              <wp:lineTo x="0" y="5878"/>
              <wp:lineTo x="0" y="11388"/>
              <wp:lineTo x="2827" y="17633"/>
              <wp:lineTo x="5089" y="21306"/>
              <wp:lineTo x="5654" y="21306"/>
              <wp:lineTo x="11309" y="21306"/>
              <wp:lineTo x="12440" y="17633"/>
              <wp:lineTo x="17529" y="11755"/>
              <wp:lineTo x="20356" y="7714"/>
              <wp:lineTo x="20921" y="5510"/>
              <wp:lineTo x="20921" y="735"/>
              <wp:lineTo x="14136" y="0"/>
              <wp:lineTo x="10178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92" cy="74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4039"/>
    <w:rsid w:val="005B571E"/>
    <w:rsid w:val="007F014E"/>
    <w:rsid w:val="00954039"/>
    <w:rsid w:val="00C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52A1F"/>
  <w15:docId w15:val="{8FB37E66-2275-A74E-9E7A-0250408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71E"/>
  </w:style>
  <w:style w:type="paragraph" w:styleId="Footer">
    <w:name w:val="footer"/>
    <w:basedOn w:val="Normal"/>
    <w:link w:val="FooterChar"/>
    <w:uiPriority w:val="99"/>
    <w:unhideWhenUsed/>
    <w:rsid w:val="005B5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catley</dc:creator>
  <dc:description/>
  <cp:lastModifiedBy>Kathryn Bailey</cp:lastModifiedBy>
  <cp:revision>3</cp:revision>
  <dcterms:created xsi:type="dcterms:W3CDTF">2022-10-05T15:19:00Z</dcterms:created>
  <dcterms:modified xsi:type="dcterms:W3CDTF">2022-10-05T15:22:00Z</dcterms:modified>
</cp:coreProperties>
</file>